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71" w:rsidRPr="00384FB8" w:rsidRDefault="00395671" w:rsidP="00384FB8">
      <w:pPr>
        <w:pStyle w:val="ConsDTNormal"/>
        <w:autoSpaceDE/>
        <w:spacing w:before="240"/>
        <w:ind w:firstLine="709"/>
        <w:jc w:val="center"/>
        <w:rPr>
          <w:sz w:val="26"/>
          <w:szCs w:val="26"/>
        </w:rPr>
      </w:pPr>
      <w:r w:rsidRPr="00384FB8">
        <w:rPr>
          <w:sz w:val="26"/>
          <w:szCs w:val="26"/>
        </w:rPr>
        <w:t>СОГЛАСИЕ</w:t>
      </w:r>
    </w:p>
    <w:p w:rsidR="00384FB8" w:rsidRDefault="00395671" w:rsidP="008970A5">
      <w:pPr>
        <w:spacing w:after="0" w:line="240" w:lineRule="auto"/>
        <w:jc w:val="center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384FB8">
        <w:rPr>
          <w:rFonts w:ascii="Times New Roman" w:hAnsi="Times New Roman"/>
          <w:sz w:val="26"/>
          <w:szCs w:val="26"/>
        </w:rPr>
        <w:t>на обработку персональных данных несовершеннолетнего</w:t>
      </w:r>
      <w:r w:rsidR="00384FB8" w:rsidRPr="00384FB8">
        <w:rPr>
          <w:rFonts w:ascii="Times New Roman" w:hAnsi="Times New Roman"/>
          <w:sz w:val="26"/>
          <w:szCs w:val="26"/>
        </w:rPr>
        <w:t xml:space="preserve">, проходящего </w:t>
      </w:r>
      <w:r w:rsidR="00384FB8" w:rsidRPr="00384FB8">
        <w:rPr>
          <w:rFonts w:ascii="Times New Roman" w:hAnsi="Times New Roman"/>
          <w:color w:val="222222"/>
          <w:sz w:val="26"/>
          <w:szCs w:val="26"/>
          <w:lang w:eastAsia="ru-RU"/>
        </w:rPr>
        <w:t>тестирован</w:t>
      </w:r>
      <w:r w:rsidR="007B4F89">
        <w:rPr>
          <w:rFonts w:ascii="Times New Roman" w:hAnsi="Times New Roman"/>
          <w:color w:val="222222"/>
          <w:sz w:val="26"/>
          <w:szCs w:val="26"/>
          <w:lang w:eastAsia="ru-RU"/>
        </w:rPr>
        <w:t>ие</w:t>
      </w:r>
      <w:r w:rsidR="00384FB8"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</w:t>
      </w:r>
      <w:r w:rsidR="00384FB8" w:rsidRPr="00384FB8">
        <w:rPr>
          <w:rFonts w:ascii="Times New Roman" w:hAnsi="Times New Roman"/>
          <w:color w:val="222222"/>
          <w:sz w:val="26"/>
          <w:szCs w:val="26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384FB8" w:rsidRPr="00AD219C" w:rsidRDefault="00384FB8" w:rsidP="008970A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4FB8">
        <w:rPr>
          <w:rFonts w:ascii="Times New Roman" w:hAnsi="Times New Roman"/>
          <w:color w:val="222222"/>
          <w:sz w:val="26"/>
          <w:szCs w:val="26"/>
          <w:lang w:eastAsia="ru-RU"/>
        </w:rPr>
        <w:t>иностранных граждан</w:t>
      </w:r>
      <w:r w:rsidR="008970A5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и лиц без гражданства</w:t>
      </w:r>
    </w:p>
    <w:p w:rsid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8080"/>
      </w:tblGrid>
      <w:tr w:rsidR="00AD219C" w:rsidTr="00384FB8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AD219C" w:rsidRDefault="00AD219C" w:rsidP="00AD219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Настоящим я,</w:t>
            </w:r>
            <w:r w:rsidR="00EA2BFE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                              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AD219C" w:rsidRDefault="00EA2BFE" w:rsidP="00AD219C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,</w:t>
            </w:r>
          </w:p>
        </w:tc>
      </w:tr>
    </w:tbl>
    <w:p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                        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>(ФИО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(полностью)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родителя (законного представителя)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E309B" w:rsidTr="00384FB8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09B" w:rsidRDefault="009E309B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9E309B" w:rsidTr="00384FB8">
        <w:tc>
          <w:tcPr>
            <w:tcW w:w="10137" w:type="dxa"/>
            <w:tcBorders>
              <w:left w:val="nil"/>
              <w:right w:val="nil"/>
            </w:tcBorders>
          </w:tcPr>
          <w:p w:rsidR="009E309B" w:rsidRDefault="009E309B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</w:tbl>
    <w:p w:rsidR="009E309B" w:rsidRPr="009E309B" w:rsidRDefault="009E309B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(</w:t>
      </w:r>
      <w:r w:rsidRPr="009E309B">
        <w:rPr>
          <w:rFonts w:ascii="Times New Roman" w:hAnsi="Times New Roman"/>
          <w:color w:val="222222"/>
          <w:sz w:val="16"/>
          <w:szCs w:val="16"/>
          <w:lang w:eastAsia="ru-RU"/>
        </w:rPr>
        <w:t>документ, удостоверяющий личность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: серия, номер основного документа, сведения о дате выдачи и выдавшем его органе)</w:t>
      </w:r>
    </w:p>
    <w:p w:rsidR="008E60A8" w:rsidRDefault="008E60A8" w:rsidP="009E309B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-14"/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8E60A8" w:rsidTr="00384FB8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з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арегистрированн</w:t>
            </w: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ы</w:t>
            </w:r>
            <w:proofErr w:type="gramStart"/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ая</w:t>
            </w:r>
            <w:proofErr w:type="spellEnd"/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) 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по адресу: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8E60A8" w:rsidTr="00384FB8">
        <w:tc>
          <w:tcPr>
            <w:tcW w:w="4361" w:type="dxa"/>
            <w:tcBorders>
              <w:left w:val="nil"/>
              <w:right w:val="nil"/>
            </w:tcBorders>
          </w:tcPr>
          <w:p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</w:tcPr>
          <w:p w:rsidR="008E60A8" w:rsidRDefault="008E60A8" w:rsidP="008E60A8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4075"/>
      </w:tblGrid>
      <w:tr w:rsidR="008E60A8" w:rsidTr="00384FB8">
        <w:tc>
          <w:tcPr>
            <w:tcW w:w="3085" w:type="dxa"/>
            <w:tcBorders>
              <w:top w:val="nil"/>
              <w:left w:val="nil"/>
              <w:right w:val="nil"/>
            </w:tcBorders>
          </w:tcPr>
          <w:p w:rsidR="008E60A8" w:rsidRDefault="008E60A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законный представитель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E60A8" w:rsidRDefault="008E60A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right w:val="nil"/>
            </w:tcBorders>
          </w:tcPr>
          <w:p w:rsidR="008E60A8" w:rsidRDefault="008E60A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несовершеннолетнего лица </w:t>
            </w:r>
          </w:p>
        </w:tc>
      </w:tr>
    </w:tbl>
    <w:p w:rsidR="008E60A8" w:rsidRDefault="008E60A8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                                           </w:t>
      </w:r>
      <w:r w:rsidRPr="008E60A8">
        <w:rPr>
          <w:rFonts w:ascii="Times New Roman" w:hAnsi="Times New Roman"/>
          <w:color w:val="222222"/>
          <w:sz w:val="16"/>
          <w:szCs w:val="16"/>
          <w:lang w:eastAsia="ru-RU"/>
        </w:rPr>
        <w:t>(степень родства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: отец, мать</w:t>
      </w:r>
      <w:r w:rsidRPr="008E60A8">
        <w:rPr>
          <w:rFonts w:ascii="Times New Roman" w:hAnsi="Times New Roman"/>
          <w:color w:val="222222"/>
          <w:sz w:val="16"/>
          <w:szCs w:val="16"/>
          <w:lang w:eastAsia="ru-RU"/>
        </w:rPr>
        <w:t>)</w:t>
      </w:r>
    </w:p>
    <w:p w:rsidR="00821768" w:rsidRPr="008E60A8" w:rsidRDefault="00821768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8"/>
        <w:gridCol w:w="1843"/>
      </w:tblGrid>
      <w:tr w:rsidR="008E60A8" w:rsidTr="00384FB8">
        <w:tc>
          <w:tcPr>
            <w:tcW w:w="8188" w:type="dxa"/>
            <w:tcBorders>
              <w:left w:val="nil"/>
              <w:right w:val="nil"/>
            </w:tcBorders>
          </w:tcPr>
          <w:p w:rsidR="008E60A8" w:rsidRDefault="00EA2BFE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8E60A8" w:rsidRDefault="008E60A8" w:rsidP="00EA2BFE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EA2BFE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                       ,</w:t>
            </w:r>
          </w:p>
        </w:tc>
      </w:tr>
    </w:tbl>
    <w:p w:rsidR="008E60A8" w:rsidRDefault="008E60A8" w:rsidP="008E60A8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>(ФИО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(полностью)</w:t>
      </w:r>
      <w:r w:rsidRPr="00AD219C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>несовершеннолетнего)</w:t>
      </w:r>
      <w:r w:rsidR="00EA2BFE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</w:t>
      </w:r>
    </w:p>
    <w:tbl>
      <w:tblPr>
        <w:tblStyle w:val="a7"/>
        <w:tblW w:w="11271" w:type="dxa"/>
        <w:tblLook w:val="04A0" w:firstRow="1" w:lastRow="0" w:firstColumn="1" w:lastColumn="0" w:noHBand="0" w:noVBand="1"/>
      </w:tblPr>
      <w:tblGrid>
        <w:gridCol w:w="3369"/>
        <w:gridCol w:w="7902"/>
      </w:tblGrid>
      <w:tr w:rsidR="008E60A8" w:rsidTr="00EA2BFE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0A8" w:rsidRDefault="00EA2BFE" w:rsidP="00EA2BFE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родившегося 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0A8" w:rsidRDefault="00384FB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,</w:t>
            </w:r>
          </w:p>
        </w:tc>
      </w:tr>
      <w:tr w:rsidR="00821768" w:rsidTr="00EA2BFE">
        <w:tc>
          <w:tcPr>
            <w:tcW w:w="3369" w:type="dxa"/>
            <w:tcBorders>
              <w:left w:val="nil"/>
              <w:right w:val="nil"/>
            </w:tcBorders>
          </w:tcPr>
          <w:p w:rsidR="00821768" w:rsidRDefault="0082176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  </w:t>
            </w:r>
            <w:r w:rsidR="00EA2BFE"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                          </w:t>
            </w:r>
            <w:r w:rsidRPr="008E60A8"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>(дата рождения)</w:t>
            </w:r>
            <w:r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</w:t>
            </w:r>
          </w:p>
          <w:p w:rsidR="00821768" w:rsidRDefault="0082176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222222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7902" w:type="dxa"/>
            <w:tcBorders>
              <w:left w:val="nil"/>
              <w:right w:val="nil"/>
            </w:tcBorders>
          </w:tcPr>
          <w:p w:rsidR="00821768" w:rsidRDefault="00821768" w:rsidP="009E309B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</w:tbl>
    <w:p w:rsidR="008E60A8" w:rsidRPr="008E60A8" w:rsidRDefault="00821768" w:rsidP="009E309B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ru-RU"/>
        </w:rPr>
      </w:pP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                     </w:t>
      </w:r>
      <w:r w:rsidR="00EA2BFE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           </w:t>
      </w:r>
      <w:r>
        <w:rPr>
          <w:rFonts w:ascii="Times New Roman" w:hAnsi="Times New Roman"/>
          <w:color w:val="222222"/>
          <w:sz w:val="16"/>
          <w:szCs w:val="16"/>
          <w:lang w:eastAsia="ru-RU"/>
        </w:rPr>
        <w:t xml:space="preserve">        </w:t>
      </w:r>
      <w:r w:rsidR="008E60A8">
        <w:rPr>
          <w:rFonts w:ascii="Times New Roman" w:hAnsi="Times New Roman"/>
          <w:color w:val="222222"/>
          <w:sz w:val="16"/>
          <w:szCs w:val="16"/>
          <w:lang w:eastAsia="ru-RU"/>
        </w:rPr>
        <w:t xml:space="preserve"> (реквизиты документа, удостоверяющего личность несовершеннолетнего)</w:t>
      </w:r>
    </w:p>
    <w:p w:rsidR="008E60A8" w:rsidRPr="00395671" w:rsidRDefault="008E60A8" w:rsidP="009E309B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-14"/>
        <w:tblW w:w="10173" w:type="dxa"/>
        <w:tblLook w:val="04A0" w:firstRow="1" w:lastRow="0" w:firstColumn="1" w:lastColumn="0" w:noHBand="0" w:noVBand="1"/>
      </w:tblPr>
      <w:tblGrid>
        <w:gridCol w:w="4219"/>
        <w:gridCol w:w="5670"/>
        <w:gridCol w:w="284"/>
      </w:tblGrid>
      <w:tr w:rsidR="00821768" w:rsidRPr="00395671" w:rsidTr="00384FB8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768" w:rsidRPr="00395671" w:rsidRDefault="00821768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з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арегистрированн</w:t>
            </w:r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ы</w:t>
            </w:r>
            <w:proofErr w:type="gramStart"/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й(</w:t>
            </w:r>
            <w:proofErr w:type="spellStart"/>
            <w:proofErr w:type="gramEnd"/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ая</w:t>
            </w:r>
            <w:proofErr w:type="spellEnd"/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 xml:space="preserve">) </w:t>
            </w:r>
            <w:r w:rsidRPr="00AD219C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по адресу: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768" w:rsidRPr="00395671" w:rsidRDefault="00821768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768" w:rsidRPr="00395671" w:rsidRDefault="00821768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</w:tr>
      <w:tr w:rsidR="00D62FEB" w:rsidRPr="00395671" w:rsidTr="00384FB8">
        <w:tc>
          <w:tcPr>
            <w:tcW w:w="9889" w:type="dxa"/>
            <w:gridSpan w:val="2"/>
            <w:tcBorders>
              <w:left w:val="nil"/>
              <w:right w:val="nil"/>
            </w:tcBorders>
          </w:tcPr>
          <w:p w:rsidR="00D62FEB" w:rsidRPr="00395671" w:rsidRDefault="00D62FEB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D62FEB" w:rsidRPr="00395671" w:rsidRDefault="00D62FEB" w:rsidP="00321AFF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</w:pPr>
            <w:r w:rsidRPr="00395671">
              <w:rPr>
                <w:rFonts w:ascii="Times New Roman" w:hAnsi="Times New Roman"/>
                <w:color w:val="222222"/>
                <w:sz w:val="26"/>
                <w:szCs w:val="26"/>
                <w:lang w:eastAsia="ru-RU"/>
              </w:rPr>
              <w:t>,</w:t>
            </w:r>
          </w:p>
        </w:tc>
      </w:tr>
    </w:tbl>
    <w:p w:rsidR="00AD219C" w:rsidRPr="00AD219C" w:rsidRDefault="00AD219C" w:rsidP="0082176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в соответствии со </w:t>
      </w:r>
      <w:hyperlink r:id="rId8" w:tgtFrame="_self" w:history="1">
        <w:r w:rsidRPr="00AD219C">
          <w:rPr>
            <w:rFonts w:ascii="Times New Roman" w:hAnsi="Times New Roman"/>
            <w:color w:val="01745C"/>
            <w:sz w:val="26"/>
            <w:szCs w:val="26"/>
            <w:u w:val="single"/>
            <w:bdr w:val="none" w:sz="0" w:space="0" w:color="auto" w:frame="1"/>
            <w:lang w:eastAsia="ru-RU"/>
          </w:rPr>
          <w:t>статьей 9 Федерального закона от 27.07.2006 № 152-ФЗ «О персональных данных»</w:t>
        </w:r>
      </w:hyperlink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и </w:t>
      </w:r>
      <w:hyperlink r:id="rId9" w:tgtFrame="_self" w:history="1">
        <w:r w:rsidRPr="00AD219C">
          <w:rPr>
            <w:rFonts w:ascii="Times New Roman" w:hAnsi="Times New Roman"/>
            <w:color w:val="01745C"/>
            <w:sz w:val="26"/>
            <w:szCs w:val="26"/>
            <w:u w:val="single"/>
            <w:bdr w:val="none" w:sz="0" w:space="0" w:color="auto" w:frame="1"/>
            <w:lang w:eastAsia="ru-RU"/>
          </w:rPr>
          <w:t>пунктом 1 статьи 64 Семейного кодекса</w:t>
        </w:r>
      </w:hyperlink>
      <w:r w:rsidR="00D62FEB" w:rsidRPr="00395671">
        <w:rPr>
          <w:rFonts w:ascii="Times New Roman" w:hAnsi="Times New Roman"/>
          <w:color w:val="222222"/>
          <w:sz w:val="26"/>
          <w:szCs w:val="26"/>
          <w:lang w:eastAsia="ru-RU"/>
        </w:rPr>
        <w:t xml:space="preserve">, даю краевому бюджетному общеобразовательному учреждению «Школа дистанционного образования» (Школа дистанционного образования) </w:t>
      </w: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(ОГРН </w:t>
      </w:r>
      <w:r w:rsidR="00D62FEB" w:rsidRPr="00395671">
        <w:rPr>
          <w:rFonts w:ascii="Times New Roman" w:hAnsi="Times New Roman"/>
          <w:color w:val="222222"/>
          <w:sz w:val="26"/>
          <w:szCs w:val="26"/>
          <w:lang w:eastAsia="ru-RU"/>
        </w:rPr>
        <w:t>1142452001130, ИНН</w:t>
      </w:r>
      <w:r w:rsidR="00D62FEB" w:rsidRPr="00395671">
        <w:rPr>
          <w:rFonts w:ascii="Times New Roman" w:hAnsi="Times New Roman"/>
          <w:color w:val="000000"/>
        </w:rPr>
        <w:t xml:space="preserve"> </w:t>
      </w:r>
      <w:r w:rsidR="00D62FEB" w:rsidRPr="00395671">
        <w:rPr>
          <w:rFonts w:ascii="Times New Roman" w:hAnsi="Times New Roman"/>
          <w:color w:val="0D0D0D" w:themeColor="text1" w:themeTint="F2"/>
          <w:sz w:val="26"/>
          <w:szCs w:val="26"/>
        </w:rPr>
        <w:t>2460086681</w:t>
      </w:r>
      <w:r w:rsidR="00D62FEB" w:rsidRPr="00395671">
        <w:rPr>
          <w:rFonts w:ascii="Times New Roman" w:hAnsi="Times New Roman"/>
          <w:color w:val="222222"/>
          <w:sz w:val="26"/>
          <w:szCs w:val="26"/>
          <w:lang w:eastAsia="ru-RU"/>
        </w:rPr>
        <w:t xml:space="preserve">) </w:t>
      </w: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(далее – Оператор), зарегистрированн</w:t>
      </w:r>
      <w:r w:rsidR="00643890" w:rsidRPr="00395671">
        <w:rPr>
          <w:rFonts w:ascii="Times New Roman" w:hAnsi="Times New Roman"/>
          <w:color w:val="222222"/>
          <w:sz w:val="26"/>
          <w:szCs w:val="26"/>
          <w:lang w:eastAsia="ru-RU"/>
        </w:rPr>
        <w:t>ому</w:t>
      </w: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по адресу:</w:t>
      </w:r>
      <w:r w:rsidR="00643890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</w:t>
      </w:r>
      <w:r w:rsidR="00643890" w:rsidRPr="00643890">
        <w:rPr>
          <w:rFonts w:ascii="Times New Roman" w:hAnsi="Times New Roman"/>
          <w:sz w:val="26"/>
          <w:szCs w:val="26"/>
        </w:rPr>
        <w:t xml:space="preserve">660122 г. Красноярск, ул. Академика Павлова, д. 56, </w:t>
      </w: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согласие на обработку персональных данных мое</w:t>
      </w:r>
      <w:r w:rsidR="00643890">
        <w:rPr>
          <w:rFonts w:ascii="Times New Roman" w:hAnsi="Times New Roman"/>
          <w:color w:val="222222"/>
          <w:sz w:val="26"/>
          <w:szCs w:val="26"/>
          <w:lang w:eastAsia="ru-RU"/>
        </w:rPr>
        <w:t>го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сына (дочери)</w:t>
      </w: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с целью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проведения тестирования</w:t>
      </w:r>
      <w:proofErr w:type="gramEnd"/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 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395671">
        <w:rPr>
          <w:rFonts w:ascii="Times New Roman" w:hAnsi="Times New Roman"/>
          <w:color w:val="222222"/>
          <w:sz w:val="26"/>
          <w:szCs w:val="26"/>
          <w:lang w:eastAsia="ru-RU"/>
        </w:rPr>
        <w:t>,</w:t>
      </w:r>
      <w:r w:rsidR="008B35DD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иностранных граждан и лиц без</w:t>
      </w:r>
      <w:r w:rsidR="00395671">
        <w:rPr>
          <w:rFonts w:ascii="Times New Roman" w:hAnsi="Times New Roman"/>
          <w:color w:val="222222"/>
          <w:sz w:val="26"/>
          <w:szCs w:val="26"/>
          <w:lang w:eastAsia="ru-RU"/>
        </w:rPr>
        <w:t xml:space="preserve"> гражданства.</w:t>
      </w:r>
    </w:p>
    <w:p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 xml:space="preserve">Я выражаю свое согласие на осуществление Оператором автоматизированной, а также без использования средств автоматизации обработки персональных данных </w:t>
      </w:r>
      <w:proofErr w:type="gramStart"/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вышеуказанного несовершеннолетнего лица, включая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</w:t>
      </w:r>
      <w:proofErr w:type="gramEnd"/>
    </w:p>
    <w:p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Согласие дается мной в отношении обработки следующих персональных данных несовершеннолетнего лица: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фамилия, имя, отчество;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пол и возраст;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дата и место рождения;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гражданство;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тип документа, удостоверяющего личность;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данные документа, удостоверяющего личность,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lastRenderedPageBreak/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адрес регистрации по местожительству и адрес фактического проживания;</w:t>
      </w:r>
    </w:p>
    <w:p w:rsidR="00AD219C" w:rsidRPr="00AD219C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AD219C" w:rsidRPr="00AD219C">
        <w:rPr>
          <w:rFonts w:ascii="Times New Roman" w:hAnsi="Times New Roman"/>
          <w:color w:val="222222"/>
          <w:sz w:val="26"/>
          <w:szCs w:val="26"/>
          <w:lang w:eastAsia="ru-RU"/>
        </w:rPr>
        <w:t>номер телефона (мобильный);</w:t>
      </w:r>
    </w:p>
    <w:p w:rsidR="00395671" w:rsidRDefault="00D95ED2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- </w:t>
      </w:r>
      <w:r w:rsidR="003D3EAB">
        <w:rPr>
          <w:rFonts w:ascii="Times New Roman" w:hAnsi="Times New Roman"/>
          <w:color w:val="222222"/>
          <w:sz w:val="26"/>
          <w:szCs w:val="26"/>
          <w:lang w:eastAsia="ru-RU"/>
        </w:rPr>
        <w:t>почтовые и электронные адреса;</w:t>
      </w:r>
    </w:p>
    <w:p w:rsidR="003D3EAB" w:rsidRDefault="003D3EAB" w:rsidP="00D95ED2">
      <w:pPr>
        <w:spacing w:after="0" w:line="240" w:lineRule="auto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>
        <w:rPr>
          <w:rFonts w:ascii="Times New Roman" w:hAnsi="Times New Roman"/>
          <w:color w:val="222222"/>
          <w:sz w:val="26"/>
          <w:szCs w:val="26"/>
          <w:lang w:eastAsia="ru-RU"/>
        </w:rPr>
        <w:t>- класс зачисления и наименование образовательной организации  зачисления</w:t>
      </w:r>
      <w:bookmarkStart w:id="0" w:name="_GoBack"/>
      <w:bookmarkEnd w:id="0"/>
      <w:r>
        <w:rPr>
          <w:rFonts w:ascii="Times New Roman" w:hAnsi="Times New Roman"/>
          <w:color w:val="222222"/>
          <w:sz w:val="26"/>
          <w:szCs w:val="26"/>
          <w:lang w:eastAsia="ru-RU"/>
        </w:rPr>
        <w:t xml:space="preserve">. </w:t>
      </w:r>
    </w:p>
    <w:p w:rsidR="00395671" w:rsidRDefault="00395671" w:rsidP="00395671">
      <w:pPr>
        <w:spacing w:after="0" w:line="240" w:lineRule="auto"/>
        <w:ind w:left="142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</w:p>
    <w:p w:rsidR="00AD219C" w:rsidRPr="00AD219C" w:rsidRDefault="00AD219C" w:rsidP="00395671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Давая это согласие, я действую добровольно и в интересах вышеуказанного несовершеннолетнего лица. Я проинформирован, что Оператор гарантирует обработку персональных данных в соответствии с действующим законодательством РФ.</w:t>
      </w:r>
    </w:p>
    <w:p w:rsidR="00AD219C" w:rsidRPr="00AD219C" w:rsidRDefault="00AD219C" w:rsidP="00AD219C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6"/>
          <w:szCs w:val="26"/>
          <w:lang w:eastAsia="ru-RU"/>
        </w:rPr>
      </w:pPr>
      <w:r w:rsidRPr="00AD219C">
        <w:rPr>
          <w:rFonts w:ascii="Times New Roman" w:hAnsi="Times New Roman"/>
          <w:color w:val="222222"/>
          <w:sz w:val="26"/>
          <w:szCs w:val="26"/>
          <w:lang w:eastAsia="ru-RU"/>
        </w:rPr>
        <w:t>Настоящее согласие действует со дня его подписания до дня отзыва согласия в письменной форме.</w:t>
      </w:r>
    </w:p>
    <w:p w:rsid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93636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793636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 20______</w:t>
      </w:r>
      <w:r w:rsidRPr="00793636">
        <w:rPr>
          <w:rFonts w:ascii="Times New Roman" w:hAnsi="Times New Roman"/>
          <w:sz w:val="24"/>
          <w:szCs w:val="24"/>
          <w:lang w:eastAsia="ru-RU"/>
        </w:rPr>
        <w:t>г.</w:t>
      </w:r>
    </w:p>
    <w:p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Родитель (законный представитель): </w:t>
      </w:r>
    </w:p>
    <w:p w:rsidR="00793636" w:rsidRPr="00793636" w:rsidRDefault="00793636" w:rsidP="00793636">
      <w:pPr>
        <w:spacing w:before="168"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_____________ (подпись) / ________________________ (Ф.И.О.) </w:t>
      </w:r>
    </w:p>
    <w:p w:rsidR="00793636" w:rsidRPr="00793636" w:rsidRDefault="00793636" w:rsidP="00793636">
      <w:pPr>
        <w:spacing w:after="0" w:line="288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63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5DD" w:rsidRDefault="008B35DD" w:rsidP="00AD219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8B35DD" w:rsidSect="00AD219C">
      <w:headerReference w:type="default" r:id="rId10"/>
      <w:pgSz w:w="11906" w:h="16838"/>
      <w:pgMar w:top="1134" w:right="567" w:bottom="113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6A" w:rsidRDefault="0063686A" w:rsidP="003321E5">
      <w:pPr>
        <w:spacing w:after="0" w:line="240" w:lineRule="auto"/>
      </w:pPr>
      <w:r>
        <w:separator/>
      </w:r>
    </w:p>
  </w:endnote>
  <w:endnote w:type="continuationSeparator" w:id="0">
    <w:p w:rsidR="0063686A" w:rsidRDefault="0063686A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6A" w:rsidRDefault="0063686A" w:rsidP="003321E5">
      <w:pPr>
        <w:spacing w:after="0" w:line="240" w:lineRule="auto"/>
      </w:pPr>
      <w:r>
        <w:separator/>
      </w:r>
    </w:p>
  </w:footnote>
  <w:footnote w:type="continuationSeparator" w:id="0">
    <w:p w:rsidR="0063686A" w:rsidRDefault="0063686A" w:rsidP="0033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80" w:rsidRPr="00D655AC" w:rsidRDefault="00833D80" w:rsidP="002E0FF3">
    <w:pPr>
      <w:pStyle w:val="a3"/>
      <w:spacing w:line="240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571756C7"/>
    <w:multiLevelType w:val="multilevel"/>
    <w:tmpl w:val="CA7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C1"/>
    <w:rsid w:val="00005673"/>
    <w:rsid w:val="00010CFE"/>
    <w:rsid w:val="00025318"/>
    <w:rsid w:val="00044EC1"/>
    <w:rsid w:val="00083A1A"/>
    <w:rsid w:val="00095371"/>
    <w:rsid w:val="00124555"/>
    <w:rsid w:val="001C36A9"/>
    <w:rsid w:val="002E0FF3"/>
    <w:rsid w:val="002F3DCC"/>
    <w:rsid w:val="0030341A"/>
    <w:rsid w:val="003321E5"/>
    <w:rsid w:val="0035179E"/>
    <w:rsid w:val="003561D4"/>
    <w:rsid w:val="00384731"/>
    <w:rsid w:val="00384FB8"/>
    <w:rsid w:val="00395671"/>
    <w:rsid w:val="003966FF"/>
    <w:rsid w:val="003D3EAB"/>
    <w:rsid w:val="004014ED"/>
    <w:rsid w:val="00405DC5"/>
    <w:rsid w:val="004356FD"/>
    <w:rsid w:val="00440C94"/>
    <w:rsid w:val="004C2A55"/>
    <w:rsid w:val="005412E7"/>
    <w:rsid w:val="00573028"/>
    <w:rsid w:val="0059732B"/>
    <w:rsid w:val="005D0C44"/>
    <w:rsid w:val="005F1CF8"/>
    <w:rsid w:val="0062699C"/>
    <w:rsid w:val="0063686A"/>
    <w:rsid w:val="00643890"/>
    <w:rsid w:val="006654C7"/>
    <w:rsid w:val="006C1D8A"/>
    <w:rsid w:val="006C455B"/>
    <w:rsid w:val="006E2D05"/>
    <w:rsid w:val="007514C5"/>
    <w:rsid w:val="00785C7C"/>
    <w:rsid w:val="00793636"/>
    <w:rsid w:val="007B4F89"/>
    <w:rsid w:val="00821768"/>
    <w:rsid w:val="00833D80"/>
    <w:rsid w:val="008970A5"/>
    <w:rsid w:val="008B35DD"/>
    <w:rsid w:val="008E60A8"/>
    <w:rsid w:val="008F500E"/>
    <w:rsid w:val="00936B2A"/>
    <w:rsid w:val="00937647"/>
    <w:rsid w:val="0096566A"/>
    <w:rsid w:val="0099113B"/>
    <w:rsid w:val="009B4AB7"/>
    <w:rsid w:val="009E309B"/>
    <w:rsid w:val="009F2CEB"/>
    <w:rsid w:val="00AD219C"/>
    <w:rsid w:val="00B268BA"/>
    <w:rsid w:val="00BB0C6E"/>
    <w:rsid w:val="00BE4E3F"/>
    <w:rsid w:val="00C02D09"/>
    <w:rsid w:val="00C12085"/>
    <w:rsid w:val="00C77A0A"/>
    <w:rsid w:val="00C80095"/>
    <w:rsid w:val="00CB040F"/>
    <w:rsid w:val="00D62FEB"/>
    <w:rsid w:val="00D655AC"/>
    <w:rsid w:val="00D93436"/>
    <w:rsid w:val="00D95ED2"/>
    <w:rsid w:val="00DE767F"/>
    <w:rsid w:val="00E126C6"/>
    <w:rsid w:val="00E86BEE"/>
    <w:rsid w:val="00EA2BFE"/>
    <w:rsid w:val="00EB3AA2"/>
    <w:rsid w:val="00F457D6"/>
    <w:rsid w:val="00F5140D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customStyle="1" w:styleId="ConsDTNormal">
    <w:name w:val="ConsDTNormal"/>
    <w:uiPriority w:val="99"/>
    <w:rsid w:val="00044EC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6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BE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541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E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  <w:style w:type="paragraph" w:customStyle="1" w:styleId="ConsDTNormal">
    <w:name w:val="ConsDTNormal"/>
    <w:uiPriority w:val="99"/>
    <w:rsid w:val="00044EC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6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BEE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5412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group?groupId=97437&amp;locale=ru&amp;date=2022-06-23&amp;isStatic=false&amp;anchor=ZAP1UK23BP&amp;pubAlias=kss.b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kadry.ru/group?groupId=6&amp;locale=ru&amp;date=2022-06-23&amp;isStatic=false&amp;anchor=ZA01SC03D6&amp;pubAlias=kss.b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</Template>
  <TotalTime>226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HP</cp:lastModifiedBy>
  <cp:revision>18</cp:revision>
  <cp:lastPrinted>2025-04-14T07:05:00Z</cp:lastPrinted>
  <dcterms:created xsi:type="dcterms:W3CDTF">2024-06-07T04:46:00Z</dcterms:created>
  <dcterms:modified xsi:type="dcterms:W3CDTF">2025-04-15T02:19:00Z</dcterms:modified>
</cp:coreProperties>
</file>